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A3" w:rsidRPr="00A220F6" w:rsidRDefault="007C6CA3" w:rsidP="002C5219">
      <w:pPr>
        <w:pStyle w:val="Default"/>
        <w:jc w:val="center"/>
        <w:rPr>
          <w:color w:val="002060"/>
          <w:sz w:val="22"/>
          <w:szCs w:val="22"/>
        </w:rPr>
      </w:pPr>
      <w:r w:rsidRPr="00A220F6">
        <w:rPr>
          <w:b/>
          <w:bCs/>
          <w:color w:val="002060"/>
          <w:sz w:val="22"/>
          <w:szCs w:val="22"/>
        </w:rPr>
        <w:t>FORMULARZ ZAPISU NA AKCJE ZWYKŁE NA OKAZICIELA SERII H</w:t>
      </w:r>
    </w:p>
    <w:p w:rsidR="007C6CA3" w:rsidRPr="00A220F6" w:rsidRDefault="007C6CA3" w:rsidP="002C5219">
      <w:pPr>
        <w:pStyle w:val="Default"/>
        <w:jc w:val="center"/>
        <w:rPr>
          <w:color w:val="002060"/>
          <w:sz w:val="22"/>
          <w:szCs w:val="22"/>
        </w:rPr>
      </w:pPr>
      <w:r w:rsidRPr="00A220F6">
        <w:rPr>
          <w:b/>
          <w:bCs/>
          <w:color w:val="002060"/>
          <w:sz w:val="22"/>
          <w:szCs w:val="22"/>
        </w:rPr>
        <w:t>EKO EXPORT  Spółka Akcyjna</w:t>
      </w:r>
    </w:p>
    <w:p w:rsidR="007C6CA3" w:rsidRPr="004D727A" w:rsidRDefault="007C6CA3" w:rsidP="002C5219">
      <w:pPr>
        <w:pStyle w:val="Default"/>
        <w:jc w:val="both"/>
        <w:rPr>
          <w:sz w:val="20"/>
          <w:szCs w:val="20"/>
        </w:rPr>
      </w:pPr>
    </w:p>
    <w:p w:rsidR="007C6CA3" w:rsidRPr="004D727A" w:rsidRDefault="007C6CA3" w:rsidP="002C5219">
      <w:pPr>
        <w:pStyle w:val="Default"/>
        <w:jc w:val="both"/>
        <w:rPr>
          <w:sz w:val="20"/>
          <w:szCs w:val="20"/>
        </w:rPr>
      </w:pPr>
      <w:r w:rsidRPr="004D727A">
        <w:rPr>
          <w:sz w:val="20"/>
          <w:szCs w:val="20"/>
        </w:rPr>
        <w:t xml:space="preserve">Niniejszy dokument stanowi zapis na akcje zwykłe na okaziciela serii H spółki EKO EXPORT S.A. z siedzibą w Bielsku Białej ( dalej : Spółki) , o wartości nominalnej 0,10 zł (dziesięć groszy) każda  </w:t>
      </w:r>
      <w:r>
        <w:rPr>
          <w:sz w:val="20"/>
          <w:szCs w:val="20"/>
        </w:rPr>
        <w:t xml:space="preserve">(dalej: </w:t>
      </w:r>
      <w:r w:rsidRPr="004D727A">
        <w:rPr>
          <w:sz w:val="20"/>
          <w:szCs w:val="20"/>
        </w:rPr>
        <w:t>Akcje Serii H), wyemitowane na podstawie Uchwały</w:t>
      </w:r>
      <w:r>
        <w:rPr>
          <w:sz w:val="20"/>
          <w:szCs w:val="20"/>
        </w:rPr>
        <w:t xml:space="preserve"> nr 01 Zarządu Spółki</w:t>
      </w:r>
      <w:r w:rsidRPr="004D727A">
        <w:rPr>
          <w:sz w:val="20"/>
          <w:szCs w:val="20"/>
        </w:rPr>
        <w:t xml:space="preserve"> z dnia 10 maja </w:t>
      </w:r>
      <w:r>
        <w:rPr>
          <w:sz w:val="20"/>
          <w:szCs w:val="20"/>
        </w:rPr>
        <w:t>2010</w:t>
      </w:r>
      <w:r w:rsidRPr="004D727A">
        <w:rPr>
          <w:sz w:val="20"/>
          <w:szCs w:val="20"/>
        </w:rPr>
        <w:t xml:space="preserve">r. w sprawie podwyższenia kapitału zakładowego Spółki w ramach kapitału docelowego przez emisję akcji na okaziciela serii H z zachowaniem prawa poboru dotychczasowych akcjonariuszy oraz w sprawie zmiany statutu Spółki (dalej: Uchwała). </w:t>
      </w:r>
    </w:p>
    <w:p w:rsidR="007C6CA3" w:rsidRPr="004D727A" w:rsidRDefault="007C6CA3" w:rsidP="00DB1551">
      <w:pPr>
        <w:pStyle w:val="Default"/>
        <w:rPr>
          <w:sz w:val="20"/>
          <w:szCs w:val="20"/>
        </w:rPr>
      </w:pPr>
    </w:p>
    <w:p w:rsidR="007C6CA3" w:rsidRPr="004D727A" w:rsidRDefault="007C6CA3" w:rsidP="00DB1551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1. </w:t>
      </w:r>
      <w:r w:rsidRPr="004D727A">
        <w:rPr>
          <w:b/>
          <w:bCs/>
          <w:sz w:val="20"/>
          <w:szCs w:val="20"/>
        </w:rPr>
        <w:t xml:space="preserve">Imię i nazwisko Subskrybenta </w:t>
      </w:r>
      <w:r w:rsidRPr="004D727A">
        <w:rPr>
          <w:sz w:val="20"/>
          <w:szCs w:val="20"/>
        </w:rPr>
        <w:t>(nazwa/firma osob</w:t>
      </w:r>
      <w:r>
        <w:rPr>
          <w:sz w:val="20"/>
          <w:szCs w:val="20"/>
        </w:rPr>
        <w:t xml:space="preserve">y prawnej, w przypadku funduszy </w:t>
      </w:r>
      <w:r w:rsidRPr="004D727A">
        <w:rPr>
          <w:sz w:val="20"/>
          <w:szCs w:val="20"/>
        </w:rPr>
        <w:t>inwestycyjnych, informacja na rzecz którego z zarządzanych funduszy inwestycyjnych zapis jest składany) …………….…………………………………………………………….………………………………………….</w:t>
      </w:r>
    </w:p>
    <w:p w:rsidR="007C6CA3" w:rsidRPr="004D727A" w:rsidRDefault="007C6CA3" w:rsidP="00DB1551">
      <w:pPr>
        <w:pStyle w:val="Default"/>
        <w:rPr>
          <w:sz w:val="20"/>
          <w:szCs w:val="20"/>
        </w:rPr>
      </w:pPr>
    </w:p>
    <w:p w:rsidR="007C6CA3" w:rsidRPr="004D727A" w:rsidRDefault="007C6CA3" w:rsidP="00DB1551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2. </w:t>
      </w:r>
      <w:r w:rsidRPr="004D727A">
        <w:rPr>
          <w:b/>
          <w:bCs/>
          <w:sz w:val="20"/>
          <w:szCs w:val="20"/>
        </w:rPr>
        <w:t>Miejsce zamieszkania/siedziba</w:t>
      </w:r>
      <w:r w:rsidRPr="004D727A">
        <w:rPr>
          <w:sz w:val="20"/>
          <w:szCs w:val="20"/>
        </w:rPr>
        <w:t>. Kod pocztowy: …….……</w:t>
      </w:r>
      <w:r>
        <w:rPr>
          <w:sz w:val="20"/>
          <w:szCs w:val="20"/>
        </w:rPr>
        <w:t>...</w:t>
      </w:r>
      <w:r w:rsidRPr="004D727A">
        <w:rPr>
          <w:sz w:val="20"/>
          <w:szCs w:val="20"/>
        </w:rPr>
        <w:t>Miejscowość: .………..………………</w:t>
      </w:r>
      <w:r>
        <w:rPr>
          <w:sz w:val="20"/>
          <w:szCs w:val="20"/>
        </w:rPr>
        <w:t>.</w:t>
      </w:r>
    </w:p>
    <w:p w:rsidR="007C6CA3" w:rsidRPr="004D727A" w:rsidRDefault="007C6CA3" w:rsidP="00DB1551">
      <w:pPr>
        <w:pStyle w:val="Default"/>
        <w:rPr>
          <w:sz w:val="20"/>
          <w:szCs w:val="20"/>
        </w:rPr>
      </w:pPr>
    </w:p>
    <w:p w:rsidR="007C6CA3" w:rsidRPr="004D727A" w:rsidRDefault="007C6CA3" w:rsidP="00DB1551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Ulica: ………………….………………………… Numer domu: …………... Nr mieszkania: ……….……… </w:t>
      </w:r>
    </w:p>
    <w:p w:rsidR="007C6CA3" w:rsidRPr="004D727A" w:rsidRDefault="007C6CA3" w:rsidP="00DB1551">
      <w:pPr>
        <w:pStyle w:val="Default"/>
        <w:rPr>
          <w:sz w:val="20"/>
          <w:szCs w:val="20"/>
        </w:rPr>
      </w:pPr>
    </w:p>
    <w:p w:rsidR="007C6CA3" w:rsidRPr="004D727A" w:rsidRDefault="007C6CA3" w:rsidP="00DB1551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3. </w:t>
      </w:r>
      <w:r w:rsidRPr="004D727A">
        <w:rPr>
          <w:b/>
          <w:bCs/>
          <w:sz w:val="20"/>
          <w:szCs w:val="20"/>
        </w:rPr>
        <w:t xml:space="preserve">Adres do korespondencji </w:t>
      </w:r>
      <w:r w:rsidRPr="004D727A">
        <w:rPr>
          <w:sz w:val="20"/>
          <w:szCs w:val="20"/>
        </w:rPr>
        <w:t>(telefon kontaktowy): ………………………………………………………………………………………………………………………</w:t>
      </w:r>
    </w:p>
    <w:p w:rsidR="007C6CA3" w:rsidRPr="004D727A" w:rsidRDefault="007C6CA3" w:rsidP="00DB1551">
      <w:pPr>
        <w:pStyle w:val="Default"/>
        <w:rPr>
          <w:sz w:val="20"/>
          <w:szCs w:val="20"/>
        </w:rPr>
      </w:pPr>
    </w:p>
    <w:p w:rsidR="007C6CA3" w:rsidRPr="004D727A" w:rsidRDefault="007C6CA3" w:rsidP="00DB1551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4. </w:t>
      </w:r>
      <w:r w:rsidRPr="004D727A">
        <w:rPr>
          <w:b/>
          <w:bCs/>
          <w:sz w:val="20"/>
          <w:szCs w:val="20"/>
        </w:rPr>
        <w:t xml:space="preserve">PESEL, REGON, nr KRS </w:t>
      </w:r>
      <w:r w:rsidRPr="004D727A">
        <w:rPr>
          <w:sz w:val="20"/>
          <w:szCs w:val="20"/>
        </w:rPr>
        <w:t>(lub inny właściwy numer identyfikacyjny):</w:t>
      </w:r>
      <w:r>
        <w:rPr>
          <w:sz w:val="20"/>
          <w:szCs w:val="20"/>
        </w:rPr>
        <w:t>.………………………..............</w:t>
      </w:r>
    </w:p>
    <w:p w:rsidR="007C6CA3" w:rsidRDefault="007C6CA3" w:rsidP="00DB1551">
      <w:pPr>
        <w:pStyle w:val="Default"/>
        <w:rPr>
          <w:sz w:val="20"/>
          <w:szCs w:val="20"/>
        </w:rPr>
      </w:pPr>
    </w:p>
    <w:p w:rsidR="007C6CA3" w:rsidRPr="004D727A" w:rsidRDefault="007C6CA3" w:rsidP="00DB1551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5. </w:t>
      </w:r>
      <w:r w:rsidRPr="004D727A">
        <w:rPr>
          <w:b/>
          <w:bCs/>
          <w:sz w:val="20"/>
          <w:szCs w:val="20"/>
        </w:rPr>
        <w:t>Osoby zagraniczne</w:t>
      </w:r>
      <w:r w:rsidRPr="004D727A">
        <w:rPr>
          <w:sz w:val="20"/>
          <w:szCs w:val="20"/>
        </w:rPr>
        <w:t xml:space="preserve">: numer paszportu albo numer właściwego rejestru dla osób prawnych lub jednostek organizacyjnych nie posiadających osobowości prawnej: </w:t>
      </w:r>
    </w:p>
    <w:p w:rsidR="007C6CA3" w:rsidRPr="004D727A" w:rsidRDefault="007C6CA3" w:rsidP="00DB1551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>…………………………………………………………………….……………..…………………………………</w:t>
      </w:r>
    </w:p>
    <w:p w:rsidR="007C6CA3" w:rsidRPr="004D727A" w:rsidRDefault="007C6CA3" w:rsidP="00DB1551">
      <w:pPr>
        <w:pStyle w:val="Default"/>
        <w:rPr>
          <w:sz w:val="20"/>
          <w:szCs w:val="20"/>
        </w:rPr>
      </w:pPr>
    </w:p>
    <w:p w:rsidR="007C6CA3" w:rsidRPr="004D727A" w:rsidRDefault="007C6CA3" w:rsidP="00DB1551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6. </w:t>
      </w:r>
      <w:r w:rsidRPr="004D727A">
        <w:rPr>
          <w:b/>
          <w:bCs/>
          <w:sz w:val="20"/>
          <w:szCs w:val="20"/>
        </w:rPr>
        <w:t xml:space="preserve">Dane osoby fizycznej </w:t>
      </w:r>
      <w:r w:rsidRPr="004D727A">
        <w:rPr>
          <w:sz w:val="20"/>
          <w:szCs w:val="20"/>
        </w:rPr>
        <w:t xml:space="preserve">działającej w imieniu osoby prawnej: </w:t>
      </w:r>
    </w:p>
    <w:p w:rsidR="007C6CA3" w:rsidRDefault="007C6CA3" w:rsidP="00DB1551">
      <w:pPr>
        <w:pStyle w:val="Default"/>
        <w:rPr>
          <w:sz w:val="20"/>
          <w:szCs w:val="20"/>
        </w:rPr>
      </w:pPr>
    </w:p>
    <w:p w:rsidR="007C6CA3" w:rsidRPr="004D727A" w:rsidRDefault="007C6CA3" w:rsidP="00DB1551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>Imi</w:t>
      </w:r>
      <w:r>
        <w:rPr>
          <w:sz w:val="20"/>
          <w:szCs w:val="20"/>
        </w:rPr>
        <w:t>ę ……………………</w:t>
      </w:r>
      <w:r w:rsidRPr="004D727A">
        <w:rPr>
          <w:sz w:val="20"/>
          <w:szCs w:val="20"/>
        </w:rPr>
        <w:t xml:space="preserve"> Nazwi</w:t>
      </w:r>
      <w:r>
        <w:rPr>
          <w:sz w:val="20"/>
          <w:szCs w:val="20"/>
        </w:rPr>
        <w:t xml:space="preserve">sko </w:t>
      </w:r>
      <w:r w:rsidRPr="004D727A">
        <w:rPr>
          <w:sz w:val="20"/>
          <w:szCs w:val="20"/>
        </w:rPr>
        <w:t>……….………………………Numer</w:t>
      </w:r>
      <w:r>
        <w:rPr>
          <w:sz w:val="20"/>
          <w:szCs w:val="20"/>
        </w:rPr>
        <w:t xml:space="preserve"> PESEL/numer paszportu………..</w:t>
      </w:r>
    </w:p>
    <w:p w:rsidR="007C6CA3" w:rsidRPr="004D727A" w:rsidRDefault="007C6CA3" w:rsidP="00DB1551">
      <w:pPr>
        <w:pStyle w:val="Default"/>
        <w:rPr>
          <w:sz w:val="20"/>
          <w:szCs w:val="20"/>
        </w:rPr>
      </w:pPr>
    </w:p>
    <w:p w:rsidR="007C6CA3" w:rsidRPr="004D727A" w:rsidRDefault="007C6CA3" w:rsidP="00DB1551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7. </w:t>
      </w:r>
      <w:r w:rsidRPr="004D727A">
        <w:rPr>
          <w:b/>
          <w:bCs/>
          <w:sz w:val="20"/>
          <w:szCs w:val="20"/>
        </w:rPr>
        <w:t>Status dewizowy</w:t>
      </w:r>
      <w:r w:rsidRPr="004D727A">
        <w:rPr>
          <w:sz w:val="20"/>
          <w:szCs w:val="20"/>
        </w:rPr>
        <w:t xml:space="preserve">:      □ rezydent          □ nierezydent </w:t>
      </w:r>
    </w:p>
    <w:p w:rsidR="007C6CA3" w:rsidRPr="004D727A" w:rsidRDefault="007C6CA3" w:rsidP="00DB1551">
      <w:pPr>
        <w:pStyle w:val="Default"/>
        <w:rPr>
          <w:sz w:val="20"/>
          <w:szCs w:val="20"/>
        </w:rPr>
      </w:pPr>
    </w:p>
    <w:p w:rsidR="007C6CA3" w:rsidRDefault="007C6CA3" w:rsidP="00DB1551">
      <w:pPr>
        <w:pStyle w:val="Default"/>
        <w:rPr>
          <w:b/>
          <w:bCs/>
          <w:sz w:val="20"/>
          <w:szCs w:val="20"/>
        </w:rPr>
      </w:pPr>
      <w:r w:rsidRPr="004D727A">
        <w:rPr>
          <w:sz w:val="20"/>
          <w:szCs w:val="20"/>
        </w:rPr>
        <w:t xml:space="preserve">8. </w:t>
      </w:r>
      <w:r w:rsidRPr="004D727A">
        <w:rPr>
          <w:b/>
          <w:bCs/>
          <w:sz w:val="20"/>
          <w:szCs w:val="20"/>
        </w:rPr>
        <w:t>Cena emisyjna Akcji Serii H wynosi 3,20 zł (trzy  złote i dwadzieścia groszy</w:t>
      </w:r>
      <w:r>
        <w:rPr>
          <w:b/>
          <w:bCs/>
          <w:sz w:val="20"/>
          <w:szCs w:val="20"/>
        </w:rPr>
        <w:t xml:space="preserve"> </w:t>
      </w:r>
      <w:r w:rsidRPr="004D727A">
        <w:rPr>
          <w:b/>
          <w:bCs/>
          <w:sz w:val="20"/>
          <w:szCs w:val="20"/>
        </w:rPr>
        <w:t xml:space="preserve">) za jedną </w:t>
      </w:r>
      <w:r>
        <w:rPr>
          <w:b/>
          <w:bCs/>
          <w:sz w:val="20"/>
          <w:szCs w:val="20"/>
        </w:rPr>
        <w:t xml:space="preserve">  </w:t>
      </w:r>
    </w:p>
    <w:p w:rsidR="007C6CA3" w:rsidRPr="004D727A" w:rsidRDefault="007C6CA3" w:rsidP="00DB155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4D727A">
        <w:rPr>
          <w:b/>
          <w:bCs/>
          <w:sz w:val="20"/>
          <w:szCs w:val="20"/>
        </w:rPr>
        <w:t>Akcję Serii H</w:t>
      </w:r>
      <w:r w:rsidRPr="004D727A">
        <w:rPr>
          <w:sz w:val="20"/>
          <w:szCs w:val="20"/>
        </w:rPr>
        <w:t xml:space="preserve">. </w:t>
      </w:r>
    </w:p>
    <w:p w:rsidR="007C6CA3" w:rsidRPr="004D727A" w:rsidRDefault="007C6CA3" w:rsidP="00DB1551">
      <w:pPr>
        <w:pStyle w:val="Default"/>
        <w:rPr>
          <w:sz w:val="20"/>
          <w:szCs w:val="20"/>
        </w:rPr>
      </w:pPr>
    </w:p>
    <w:p w:rsidR="007C6CA3" w:rsidRPr="004D727A" w:rsidRDefault="007C6CA3" w:rsidP="00DB1551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9. </w:t>
      </w:r>
      <w:r w:rsidRPr="004D727A">
        <w:rPr>
          <w:b/>
          <w:bCs/>
          <w:sz w:val="20"/>
          <w:szCs w:val="20"/>
        </w:rPr>
        <w:t xml:space="preserve">Typ Zapisu. </w:t>
      </w:r>
      <w:r w:rsidRPr="004D727A">
        <w:rPr>
          <w:sz w:val="20"/>
          <w:szCs w:val="20"/>
        </w:rPr>
        <w:t>(zaznaczyć  właściwe)</w:t>
      </w:r>
    </w:p>
    <w:p w:rsidR="007C6CA3" w:rsidRPr="004D727A" w:rsidRDefault="007C6CA3" w:rsidP="00DB1551">
      <w:pPr>
        <w:pStyle w:val="Default"/>
        <w:rPr>
          <w:sz w:val="20"/>
          <w:szCs w:val="20"/>
        </w:rPr>
      </w:pPr>
    </w:p>
    <w:p w:rsidR="007C6CA3" w:rsidRPr="004D727A" w:rsidRDefault="007C6CA3" w:rsidP="00341A1B">
      <w:pPr>
        <w:pStyle w:val="Default"/>
        <w:numPr>
          <w:ilvl w:val="0"/>
          <w:numId w:val="3"/>
        </w:numPr>
        <w:ind w:left="360"/>
        <w:rPr>
          <w:sz w:val="20"/>
          <w:szCs w:val="20"/>
        </w:rPr>
      </w:pPr>
      <w:r w:rsidRPr="004D727A">
        <w:rPr>
          <w:b/>
          <w:bCs/>
          <w:sz w:val="20"/>
          <w:szCs w:val="20"/>
        </w:rPr>
        <w:t xml:space="preserve">Zapis na podstawie posiadanych </w:t>
      </w:r>
      <w:r w:rsidRPr="004D727A">
        <w:rPr>
          <w:sz w:val="20"/>
          <w:szCs w:val="20"/>
        </w:rPr>
        <w:t>……………… (słownie…………………………………………</w:t>
      </w:r>
      <w:r>
        <w:rPr>
          <w:sz w:val="20"/>
          <w:szCs w:val="20"/>
        </w:rPr>
        <w:t>….</w:t>
      </w:r>
      <w:r w:rsidRPr="004D727A">
        <w:rPr>
          <w:sz w:val="20"/>
          <w:szCs w:val="20"/>
        </w:rPr>
        <w:t xml:space="preserve">) </w:t>
      </w:r>
      <w:r w:rsidRPr="004D727A">
        <w:rPr>
          <w:b/>
          <w:bCs/>
          <w:sz w:val="20"/>
          <w:szCs w:val="20"/>
        </w:rPr>
        <w:t xml:space="preserve">praw poboru  </w:t>
      </w:r>
      <w:r w:rsidRPr="004D727A">
        <w:rPr>
          <w:sz w:val="20"/>
          <w:szCs w:val="20"/>
        </w:rPr>
        <w:t>(</w:t>
      </w:r>
      <w:r>
        <w:rPr>
          <w:sz w:val="20"/>
          <w:szCs w:val="20"/>
        </w:rPr>
        <w:t xml:space="preserve"> </w:t>
      </w:r>
      <w:r w:rsidRPr="004D727A">
        <w:rPr>
          <w:sz w:val="20"/>
          <w:szCs w:val="20"/>
        </w:rPr>
        <w:t xml:space="preserve">z uwzględnieniem, iż na jedną akcje serii H przypada pięć praw poboru) </w:t>
      </w:r>
    </w:p>
    <w:p w:rsidR="007C6CA3" w:rsidRPr="004D727A" w:rsidRDefault="007C6CA3" w:rsidP="00420C16">
      <w:pPr>
        <w:pStyle w:val="Default"/>
        <w:ind w:left="360"/>
        <w:rPr>
          <w:sz w:val="20"/>
          <w:szCs w:val="20"/>
        </w:rPr>
      </w:pPr>
    </w:p>
    <w:p w:rsidR="007C6CA3" w:rsidRPr="004D727A" w:rsidRDefault="007C6CA3" w:rsidP="00341A1B">
      <w:pPr>
        <w:pStyle w:val="Default"/>
        <w:numPr>
          <w:ilvl w:val="0"/>
          <w:numId w:val="3"/>
        </w:numPr>
        <w:ind w:left="360"/>
        <w:rPr>
          <w:sz w:val="20"/>
          <w:szCs w:val="20"/>
        </w:rPr>
      </w:pPr>
      <w:r w:rsidRPr="004D727A">
        <w:rPr>
          <w:b/>
          <w:bCs/>
          <w:sz w:val="20"/>
          <w:szCs w:val="20"/>
        </w:rPr>
        <w:t xml:space="preserve">Zapis dodatkowy </w:t>
      </w:r>
    </w:p>
    <w:p w:rsidR="007C6CA3" w:rsidRPr="004D727A" w:rsidRDefault="007C6CA3" w:rsidP="00341A1B">
      <w:pPr>
        <w:pStyle w:val="Default"/>
        <w:rPr>
          <w:b/>
          <w:bCs/>
          <w:sz w:val="20"/>
          <w:szCs w:val="20"/>
        </w:rPr>
      </w:pPr>
      <w:r w:rsidRPr="004D727A">
        <w:rPr>
          <w:b/>
          <w:bCs/>
          <w:sz w:val="20"/>
          <w:szCs w:val="20"/>
        </w:rPr>
        <w:t xml:space="preserve">       Liczba subskrybowanych Akcji Serii H</w:t>
      </w:r>
      <w:r>
        <w:rPr>
          <w:b/>
          <w:bCs/>
          <w:sz w:val="20"/>
          <w:szCs w:val="20"/>
        </w:rPr>
        <w:t xml:space="preserve"> ……………</w:t>
      </w:r>
      <w:r w:rsidRPr="004D727A">
        <w:rPr>
          <w:b/>
          <w:bCs/>
          <w:sz w:val="20"/>
          <w:szCs w:val="20"/>
        </w:rPr>
        <w:t>(</w:t>
      </w:r>
      <w:r w:rsidRPr="004D727A">
        <w:rPr>
          <w:sz w:val="20"/>
          <w:szCs w:val="20"/>
        </w:rPr>
        <w:t>słownie: …………………..……</w:t>
      </w:r>
      <w:r>
        <w:rPr>
          <w:sz w:val="20"/>
          <w:szCs w:val="20"/>
        </w:rPr>
        <w:t>……….</w:t>
      </w:r>
      <w:r w:rsidRPr="004D727A">
        <w:rPr>
          <w:sz w:val="20"/>
          <w:szCs w:val="20"/>
        </w:rPr>
        <w:t>…….)</w:t>
      </w:r>
      <w:r w:rsidRPr="004D727A">
        <w:rPr>
          <w:b/>
          <w:bCs/>
          <w:sz w:val="20"/>
          <w:szCs w:val="20"/>
        </w:rPr>
        <w:t xml:space="preserve">   </w:t>
      </w:r>
    </w:p>
    <w:p w:rsidR="007C6CA3" w:rsidRPr="004D727A" w:rsidRDefault="007C6CA3" w:rsidP="00341A1B">
      <w:pPr>
        <w:pStyle w:val="Default"/>
        <w:rPr>
          <w:sz w:val="20"/>
          <w:szCs w:val="20"/>
        </w:rPr>
      </w:pPr>
      <w:r w:rsidRPr="004D727A">
        <w:rPr>
          <w:b/>
          <w:bCs/>
          <w:sz w:val="20"/>
          <w:szCs w:val="20"/>
        </w:rPr>
        <w:t xml:space="preserve">       sztuk</w:t>
      </w:r>
    </w:p>
    <w:p w:rsidR="007C6CA3" w:rsidRPr="004D727A" w:rsidRDefault="007C6CA3" w:rsidP="00DB1551">
      <w:pPr>
        <w:pStyle w:val="Default"/>
        <w:rPr>
          <w:sz w:val="20"/>
          <w:szCs w:val="20"/>
        </w:rPr>
      </w:pPr>
    </w:p>
    <w:p w:rsidR="007C6CA3" w:rsidRPr="004D727A" w:rsidRDefault="007C6CA3" w:rsidP="00DB1551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10. </w:t>
      </w:r>
      <w:r>
        <w:rPr>
          <w:b/>
          <w:bCs/>
          <w:sz w:val="20"/>
          <w:szCs w:val="20"/>
        </w:rPr>
        <w:t xml:space="preserve">Kwota wpłaty na Akcje </w:t>
      </w:r>
      <w:r w:rsidRPr="004D727A">
        <w:rPr>
          <w:b/>
          <w:bCs/>
          <w:sz w:val="20"/>
          <w:szCs w:val="20"/>
        </w:rPr>
        <w:t>Serii H</w:t>
      </w:r>
      <w:r w:rsidRPr="004D727A">
        <w:rPr>
          <w:sz w:val="20"/>
          <w:szCs w:val="20"/>
        </w:rPr>
        <w:t>: ………</w:t>
      </w:r>
      <w:r>
        <w:rPr>
          <w:sz w:val="20"/>
          <w:szCs w:val="20"/>
        </w:rPr>
        <w:t>……….</w:t>
      </w:r>
      <w:r w:rsidRPr="004D727A">
        <w:rPr>
          <w:sz w:val="20"/>
          <w:szCs w:val="20"/>
        </w:rPr>
        <w:t>zł (słownie:.................</w:t>
      </w:r>
      <w:r>
        <w:rPr>
          <w:sz w:val="20"/>
          <w:szCs w:val="20"/>
        </w:rPr>
        <w:t>.....</w:t>
      </w:r>
      <w:r w:rsidRPr="004D727A">
        <w:rPr>
          <w:sz w:val="20"/>
          <w:szCs w:val="20"/>
        </w:rPr>
        <w:t xml:space="preserve">.......................... </w:t>
      </w:r>
      <w:r>
        <w:rPr>
          <w:sz w:val="20"/>
          <w:szCs w:val="20"/>
        </w:rPr>
        <w:t>....</w:t>
      </w:r>
      <w:r w:rsidRPr="004D727A">
        <w:rPr>
          <w:sz w:val="20"/>
          <w:szCs w:val="20"/>
        </w:rPr>
        <w:t xml:space="preserve">...zł.) </w:t>
      </w:r>
    </w:p>
    <w:p w:rsidR="007C6CA3" w:rsidRPr="004D727A" w:rsidRDefault="007C6CA3" w:rsidP="00DB1551">
      <w:pPr>
        <w:pStyle w:val="Default"/>
        <w:rPr>
          <w:sz w:val="20"/>
          <w:szCs w:val="20"/>
        </w:rPr>
      </w:pPr>
    </w:p>
    <w:p w:rsidR="007C6CA3" w:rsidRPr="004D727A" w:rsidRDefault="007C6CA3" w:rsidP="00DB1551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11. </w:t>
      </w:r>
      <w:r w:rsidRPr="004D727A">
        <w:rPr>
          <w:b/>
          <w:bCs/>
          <w:sz w:val="20"/>
          <w:szCs w:val="20"/>
        </w:rPr>
        <w:t>Numer rachunku, z którego wykonywany jest zapis</w:t>
      </w:r>
      <w:r w:rsidRPr="004D727A">
        <w:rPr>
          <w:sz w:val="20"/>
          <w:szCs w:val="20"/>
        </w:rPr>
        <w:t xml:space="preserve">: </w:t>
      </w:r>
    </w:p>
    <w:p w:rsidR="007C6CA3" w:rsidRDefault="007C6CA3" w:rsidP="00DB1551">
      <w:pPr>
        <w:pStyle w:val="Default"/>
        <w:rPr>
          <w:sz w:val="20"/>
          <w:szCs w:val="20"/>
        </w:rPr>
      </w:pPr>
    </w:p>
    <w:p w:rsidR="007C6CA3" w:rsidRPr="004D727A" w:rsidRDefault="007C6CA3" w:rsidP="00DB1551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>……………………………………………………………………………………………….………………………</w:t>
      </w:r>
    </w:p>
    <w:p w:rsidR="007C6CA3" w:rsidRPr="004D727A" w:rsidRDefault="007C6CA3" w:rsidP="00DB1551">
      <w:pPr>
        <w:pStyle w:val="Default"/>
        <w:rPr>
          <w:sz w:val="20"/>
          <w:szCs w:val="20"/>
        </w:rPr>
      </w:pPr>
    </w:p>
    <w:p w:rsidR="007C6CA3" w:rsidRPr="004D727A" w:rsidRDefault="007C6CA3" w:rsidP="00DB1551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12. </w:t>
      </w:r>
      <w:r w:rsidRPr="004D727A">
        <w:rPr>
          <w:b/>
          <w:bCs/>
          <w:sz w:val="20"/>
          <w:szCs w:val="20"/>
        </w:rPr>
        <w:t>Numer rachunku do ewentualnego zwrotu środków</w:t>
      </w:r>
      <w:r w:rsidRPr="004D727A">
        <w:rPr>
          <w:sz w:val="20"/>
          <w:szCs w:val="20"/>
        </w:rPr>
        <w:t xml:space="preserve">: </w:t>
      </w:r>
    </w:p>
    <w:p w:rsidR="007C6CA3" w:rsidRDefault="007C6CA3" w:rsidP="00DB1551">
      <w:pPr>
        <w:pStyle w:val="Default"/>
        <w:rPr>
          <w:sz w:val="20"/>
          <w:szCs w:val="20"/>
        </w:rPr>
      </w:pPr>
    </w:p>
    <w:p w:rsidR="007C6CA3" w:rsidRPr="004D727A" w:rsidRDefault="007C6CA3" w:rsidP="00DB1551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sz w:val="20"/>
          <w:szCs w:val="20"/>
        </w:rPr>
        <w:t>....</w:t>
      </w:r>
    </w:p>
    <w:p w:rsidR="007C6CA3" w:rsidRPr="004D727A" w:rsidRDefault="007C6CA3" w:rsidP="00F84545">
      <w:pPr>
        <w:pStyle w:val="Default"/>
        <w:rPr>
          <w:sz w:val="20"/>
          <w:szCs w:val="20"/>
        </w:rPr>
      </w:pPr>
    </w:p>
    <w:p w:rsidR="007C6CA3" w:rsidRPr="004D727A" w:rsidRDefault="007C6CA3" w:rsidP="00F84545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13. </w:t>
      </w:r>
      <w:r w:rsidRPr="004D727A">
        <w:rPr>
          <w:b/>
          <w:bCs/>
          <w:sz w:val="20"/>
          <w:szCs w:val="20"/>
        </w:rPr>
        <w:t xml:space="preserve">Nazwa i adres podmiotu uprawnionego do przyjmowania zapisów i wpłat na Akcje Serii H </w:t>
      </w:r>
      <w:r w:rsidRPr="004D727A">
        <w:rPr>
          <w:sz w:val="20"/>
          <w:szCs w:val="20"/>
        </w:rPr>
        <w:t xml:space="preserve">(np. pieczęć adresowa domu maklerskiego): </w:t>
      </w:r>
    </w:p>
    <w:p w:rsidR="007C6CA3" w:rsidRPr="004D727A" w:rsidRDefault="007C6CA3" w:rsidP="00F84545">
      <w:pPr>
        <w:pStyle w:val="Default"/>
        <w:rPr>
          <w:sz w:val="20"/>
          <w:szCs w:val="20"/>
        </w:rPr>
      </w:pPr>
    </w:p>
    <w:p w:rsidR="007C6CA3" w:rsidRPr="004D727A" w:rsidRDefault="007C6CA3" w:rsidP="00F84545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……………………………………………………………………………………………………………… </w:t>
      </w:r>
    </w:p>
    <w:p w:rsidR="007C6CA3" w:rsidRPr="004D727A" w:rsidRDefault="007C6CA3" w:rsidP="00F84545">
      <w:pPr>
        <w:pStyle w:val="Default"/>
        <w:rPr>
          <w:sz w:val="20"/>
          <w:szCs w:val="20"/>
        </w:rPr>
      </w:pPr>
    </w:p>
    <w:p w:rsidR="007C6CA3" w:rsidRPr="004D727A" w:rsidRDefault="007C6CA3" w:rsidP="00F84545">
      <w:pPr>
        <w:pStyle w:val="Default"/>
        <w:rPr>
          <w:b/>
          <w:bCs/>
          <w:sz w:val="20"/>
          <w:szCs w:val="20"/>
        </w:rPr>
      </w:pPr>
      <w:r w:rsidRPr="004D727A">
        <w:rPr>
          <w:sz w:val="20"/>
          <w:szCs w:val="20"/>
        </w:rPr>
        <w:t xml:space="preserve">14. </w:t>
      </w:r>
      <w:r w:rsidRPr="004D727A">
        <w:rPr>
          <w:b/>
          <w:bCs/>
          <w:sz w:val="20"/>
          <w:szCs w:val="20"/>
        </w:rPr>
        <w:t>Akcje oraz Prawa do akcji serii H będące w obrocie publicznym zostaną zdeponowane na rachunku papierów wartościowych, z którego zostanie wykonane Prawo Poboru.</w:t>
      </w:r>
    </w:p>
    <w:p w:rsidR="007C6CA3" w:rsidRPr="004D727A" w:rsidRDefault="007C6CA3" w:rsidP="00F84545">
      <w:pPr>
        <w:pStyle w:val="Default"/>
        <w:rPr>
          <w:sz w:val="20"/>
          <w:szCs w:val="20"/>
        </w:rPr>
      </w:pPr>
      <w:r w:rsidRPr="004D727A">
        <w:rPr>
          <w:b/>
          <w:bCs/>
          <w:sz w:val="20"/>
          <w:szCs w:val="20"/>
        </w:rPr>
        <w:t xml:space="preserve"> </w:t>
      </w:r>
    </w:p>
    <w:p w:rsidR="007C6CA3" w:rsidRPr="004D727A" w:rsidRDefault="007C6CA3" w:rsidP="00F84545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UWAGA: Konsekwencją niepełnego bądź nieprawidłowego określenia danych dotyczących inwestora może być nieterminowy zwrot wpłaconych środków. Zwrot wpłaty następuje bez jakichkolwiek odsetek i odszkodowań. Wszelkie konsekwencje wynikające z nieprawidłowego wypełnienia formularza zapisu ponosi inwestor. </w:t>
      </w:r>
    </w:p>
    <w:p w:rsidR="007C6CA3" w:rsidRPr="004D727A" w:rsidRDefault="007C6CA3" w:rsidP="00F84545">
      <w:pPr>
        <w:pStyle w:val="Default"/>
        <w:rPr>
          <w:b/>
          <w:bCs/>
          <w:sz w:val="20"/>
          <w:szCs w:val="20"/>
        </w:rPr>
      </w:pPr>
    </w:p>
    <w:p w:rsidR="007C6CA3" w:rsidRPr="004D727A" w:rsidRDefault="007C6CA3" w:rsidP="00420C16">
      <w:pPr>
        <w:pStyle w:val="Default"/>
        <w:jc w:val="both"/>
        <w:rPr>
          <w:b/>
          <w:bCs/>
          <w:sz w:val="20"/>
          <w:szCs w:val="20"/>
        </w:rPr>
      </w:pPr>
      <w:r w:rsidRPr="004D727A">
        <w:rPr>
          <w:b/>
          <w:bCs/>
          <w:sz w:val="20"/>
          <w:szCs w:val="20"/>
        </w:rPr>
        <w:t xml:space="preserve">Oświadczenia osoby składającej zapis </w:t>
      </w:r>
    </w:p>
    <w:p w:rsidR="007C6CA3" w:rsidRPr="004D727A" w:rsidRDefault="007C6CA3" w:rsidP="00420C16">
      <w:pPr>
        <w:pStyle w:val="Default"/>
        <w:jc w:val="both"/>
        <w:rPr>
          <w:sz w:val="20"/>
          <w:szCs w:val="20"/>
        </w:rPr>
      </w:pPr>
    </w:p>
    <w:p w:rsidR="007C6CA3" w:rsidRPr="004D727A" w:rsidRDefault="007C6CA3" w:rsidP="00420C16">
      <w:pPr>
        <w:pStyle w:val="Default"/>
        <w:jc w:val="both"/>
        <w:rPr>
          <w:sz w:val="20"/>
          <w:szCs w:val="20"/>
        </w:rPr>
      </w:pPr>
      <w:r w:rsidRPr="004D727A">
        <w:rPr>
          <w:sz w:val="20"/>
          <w:szCs w:val="20"/>
        </w:rPr>
        <w:t xml:space="preserve">1. Oświadczam, że zapoznałem(am) się z treścią Uchwały oraz ogłoszenia w Monitorze Sądowym z dnia 01 czerwca 2010 r. (nr 105/2010, poz. 6866) i akceptuję warunki publicznej oferty Akcji Serii H. </w:t>
      </w:r>
    </w:p>
    <w:p w:rsidR="007C6CA3" w:rsidRPr="004D727A" w:rsidRDefault="007C6CA3" w:rsidP="00420C16">
      <w:pPr>
        <w:pStyle w:val="Default"/>
        <w:jc w:val="both"/>
        <w:rPr>
          <w:sz w:val="20"/>
          <w:szCs w:val="20"/>
        </w:rPr>
      </w:pPr>
    </w:p>
    <w:p w:rsidR="007C6CA3" w:rsidRPr="004D727A" w:rsidRDefault="007C6CA3" w:rsidP="00420C16">
      <w:pPr>
        <w:pStyle w:val="Default"/>
        <w:jc w:val="both"/>
        <w:rPr>
          <w:sz w:val="20"/>
          <w:szCs w:val="20"/>
        </w:rPr>
      </w:pPr>
      <w:r w:rsidRPr="004D727A">
        <w:rPr>
          <w:sz w:val="20"/>
          <w:szCs w:val="20"/>
        </w:rPr>
        <w:t>2. Oświadczam, że</w:t>
      </w:r>
      <w:r>
        <w:rPr>
          <w:sz w:val="20"/>
          <w:szCs w:val="20"/>
        </w:rPr>
        <w:t xml:space="preserve"> zapoznałem(am) się z treścią</w:t>
      </w:r>
      <w:r w:rsidRPr="004D727A">
        <w:rPr>
          <w:sz w:val="20"/>
          <w:szCs w:val="20"/>
        </w:rPr>
        <w:t xml:space="preserve"> Statutu Spółki i akceptuję jego brzmienie. </w:t>
      </w:r>
    </w:p>
    <w:p w:rsidR="007C6CA3" w:rsidRPr="004D727A" w:rsidRDefault="007C6CA3" w:rsidP="00420C16">
      <w:pPr>
        <w:pStyle w:val="Default"/>
        <w:jc w:val="both"/>
        <w:rPr>
          <w:sz w:val="20"/>
          <w:szCs w:val="20"/>
        </w:rPr>
      </w:pPr>
    </w:p>
    <w:p w:rsidR="007C6CA3" w:rsidRPr="004D727A" w:rsidRDefault="007C6CA3" w:rsidP="00420C16">
      <w:pPr>
        <w:pStyle w:val="Default"/>
        <w:jc w:val="both"/>
        <w:rPr>
          <w:sz w:val="20"/>
          <w:szCs w:val="20"/>
        </w:rPr>
      </w:pPr>
      <w:r w:rsidRPr="004D727A">
        <w:rPr>
          <w:sz w:val="20"/>
          <w:szCs w:val="20"/>
        </w:rPr>
        <w:t xml:space="preserve">3. Oświadczam, że  akceptuję  warunki publicznej subskrypcji  i zgadzam  się  na przydzielenie  Akcji Serii H, zgodnie z zasadami przydziału wskazanymi w Uchwale i ogłoszeniu w Monitorze Sądowym z dnia 01 czerwca 2010 r. (nr  </w:t>
      </w:r>
      <w:r>
        <w:rPr>
          <w:sz w:val="20"/>
          <w:szCs w:val="20"/>
        </w:rPr>
        <w:t>105/2010</w:t>
      </w:r>
      <w:r w:rsidRPr="004D727A">
        <w:rPr>
          <w:sz w:val="20"/>
          <w:szCs w:val="20"/>
        </w:rPr>
        <w:t>, poz. 6866).</w:t>
      </w:r>
    </w:p>
    <w:p w:rsidR="007C6CA3" w:rsidRPr="004D727A" w:rsidRDefault="007C6CA3" w:rsidP="00420C16">
      <w:pPr>
        <w:pStyle w:val="Default"/>
        <w:jc w:val="both"/>
        <w:rPr>
          <w:sz w:val="20"/>
          <w:szCs w:val="20"/>
        </w:rPr>
      </w:pPr>
    </w:p>
    <w:p w:rsidR="007C6CA3" w:rsidRPr="004D727A" w:rsidRDefault="007C6CA3" w:rsidP="00420C16">
      <w:pPr>
        <w:pStyle w:val="Default"/>
        <w:jc w:val="both"/>
        <w:rPr>
          <w:sz w:val="20"/>
          <w:szCs w:val="20"/>
        </w:rPr>
      </w:pPr>
      <w:r w:rsidRPr="004D727A">
        <w:rPr>
          <w:sz w:val="20"/>
          <w:szCs w:val="20"/>
        </w:rPr>
        <w:t>4. Oświadczam, że wyrażam zgodę na przetwarzanie danych osobowych w zakresie niezbędnym do przeprowadzenia emisji Akcji Serii H oraz</w:t>
      </w:r>
      <w:r>
        <w:rPr>
          <w:sz w:val="20"/>
          <w:szCs w:val="20"/>
        </w:rPr>
        <w:t>,</w:t>
      </w:r>
      <w:r w:rsidRPr="004D727A">
        <w:rPr>
          <w:sz w:val="20"/>
          <w:szCs w:val="20"/>
        </w:rPr>
        <w:t xml:space="preserve"> że dane na formularzu zapisu zostały podane dobrowolnie. Przyjmuję do wiadomości, że przysługuje mi prawo do wglądu do swoich danych osobowych oraz ich poprawiania. Zgodnie z art. 24 ust. 1 ustawy z dnia 29 sierpnia 1997 r. o ochronie danych osobowych (Dz. U. z 2002 Nr 101, poz. 926) potwierdzam otrzymanie informacji, że administratorem danych jest: </w:t>
      </w:r>
    </w:p>
    <w:p w:rsidR="007C6CA3" w:rsidRPr="004D727A" w:rsidRDefault="007C6CA3" w:rsidP="00420C16">
      <w:pPr>
        <w:pStyle w:val="Default"/>
        <w:jc w:val="both"/>
        <w:rPr>
          <w:sz w:val="20"/>
          <w:szCs w:val="20"/>
        </w:rPr>
      </w:pPr>
    </w:p>
    <w:p w:rsidR="007C6CA3" w:rsidRPr="004D727A" w:rsidRDefault="007C6CA3" w:rsidP="00420C16">
      <w:pPr>
        <w:pStyle w:val="Default"/>
        <w:jc w:val="both"/>
        <w:rPr>
          <w:sz w:val="20"/>
          <w:szCs w:val="20"/>
        </w:rPr>
      </w:pPr>
      <w:r w:rsidRPr="004D727A">
        <w:rPr>
          <w:sz w:val="20"/>
          <w:szCs w:val="20"/>
        </w:rPr>
        <w:t xml:space="preserve">………………………………………................…..……….…….z siedzibą w (nazwa domu maklerskiego prowadzącego rachunek wskazany w pkt. 11) </w:t>
      </w:r>
    </w:p>
    <w:p w:rsidR="007C6CA3" w:rsidRPr="004D727A" w:rsidRDefault="007C6CA3" w:rsidP="00420C16">
      <w:pPr>
        <w:pStyle w:val="Default"/>
        <w:jc w:val="both"/>
        <w:rPr>
          <w:sz w:val="20"/>
          <w:szCs w:val="20"/>
        </w:rPr>
      </w:pPr>
    </w:p>
    <w:p w:rsidR="007C6CA3" w:rsidRPr="004D727A" w:rsidRDefault="007C6CA3" w:rsidP="00420C16">
      <w:pPr>
        <w:pStyle w:val="Default"/>
        <w:jc w:val="both"/>
        <w:rPr>
          <w:sz w:val="20"/>
          <w:szCs w:val="20"/>
        </w:rPr>
      </w:pPr>
      <w:r w:rsidRPr="004D727A">
        <w:rPr>
          <w:sz w:val="20"/>
          <w:szCs w:val="20"/>
        </w:rPr>
        <w:t xml:space="preserve">5. Oświadczam, że wyrażam zgodę na przekazywanie przez dom maklerski objętych tajemnicą zawodową moich danych osobowych oraz informacji związanych z dokonanym przeze mnie zapisem Emitentowi, w zakresie niezbędnym do przeprowadzenia emisji Akcji serii H oraz że upoważniam ten podmiot do otrzymania tych informacji. </w:t>
      </w:r>
    </w:p>
    <w:p w:rsidR="007C6CA3" w:rsidRPr="004D727A" w:rsidRDefault="007C6CA3" w:rsidP="00F84545">
      <w:pPr>
        <w:pStyle w:val="Default"/>
        <w:rPr>
          <w:sz w:val="20"/>
          <w:szCs w:val="20"/>
        </w:rPr>
      </w:pPr>
    </w:p>
    <w:p w:rsidR="007C6CA3" w:rsidRPr="004D727A" w:rsidRDefault="007C6CA3" w:rsidP="00F84545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….</w:t>
      </w:r>
      <w:r w:rsidRPr="004D727A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</w:t>
      </w:r>
      <w:r w:rsidRPr="004D727A">
        <w:rPr>
          <w:sz w:val="20"/>
          <w:szCs w:val="20"/>
        </w:rPr>
        <w:t>……………….. …………………</w:t>
      </w:r>
    </w:p>
    <w:p w:rsidR="007C6CA3" w:rsidRPr="004D727A" w:rsidRDefault="007C6CA3" w:rsidP="00F84545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Miejsce i data złożenia zapisu                                                              </w:t>
      </w:r>
      <w:r>
        <w:rPr>
          <w:sz w:val="20"/>
          <w:szCs w:val="20"/>
        </w:rPr>
        <w:t xml:space="preserve">           </w:t>
      </w:r>
      <w:r w:rsidRPr="004D727A">
        <w:rPr>
          <w:sz w:val="20"/>
          <w:szCs w:val="20"/>
        </w:rPr>
        <w:t xml:space="preserve">Data przyjęcia zapisu </w:t>
      </w:r>
    </w:p>
    <w:p w:rsidR="007C6CA3" w:rsidRPr="004D727A" w:rsidRDefault="007C6CA3" w:rsidP="00F84545">
      <w:pPr>
        <w:pStyle w:val="Default"/>
        <w:rPr>
          <w:sz w:val="20"/>
          <w:szCs w:val="20"/>
        </w:rPr>
      </w:pPr>
    </w:p>
    <w:p w:rsidR="007C6CA3" w:rsidRDefault="007C6CA3" w:rsidP="00F8454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……………….</w:t>
      </w:r>
      <w:r w:rsidRPr="004D727A">
        <w:rPr>
          <w:sz w:val="20"/>
          <w:szCs w:val="20"/>
        </w:rPr>
        <w:t xml:space="preserve"> ……….. </w:t>
      </w:r>
    </w:p>
    <w:p w:rsidR="007C6CA3" w:rsidRDefault="007C6CA3" w:rsidP="00F8454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4D727A">
        <w:rPr>
          <w:sz w:val="20"/>
          <w:szCs w:val="20"/>
        </w:rPr>
        <w:t>Pieczęć adresowa POK</w:t>
      </w:r>
      <w:r>
        <w:rPr>
          <w:sz w:val="20"/>
          <w:szCs w:val="20"/>
        </w:rPr>
        <w:t xml:space="preserve">        </w:t>
      </w:r>
      <w:r w:rsidRPr="004D727A">
        <w:rPr>
          <w:sz w:val="20"/>
          <w:szCs w:val="20"/>
        </w:rPr>
        <w:t xml:space="preserve"> </w:t>
      </w:r>
    </w:p>
    <w:p w:rsidR="007C6CA3" w:rsidRPr="004D727A" w:rsidRDefault="007C6CA3" w:rsidP="00F84545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…………………………………                   </w:t>
      </w:r>
      <w:r>
        <w:rPr>
          <w:sz w:val="20"/>
          <w:szCs w:val="20"/>
        </w:rPr>
        <w:t xml:space="preserve">                                               </w:t>
      </w:r>
      <w:r w:rsidRPr="004D727A">
        <w:rPr>
          <w:sz w:val="20"/>
          <w:szCs w:val="20"/>
        </w:rPr>
        <w:t xml:space="preserve">…………………………………… </w:t>
      </w:r>
    </w:p>
    <w:p w:rsidR="007C6CA3" w:rsidRDefault="007C6CA3" w:rsidP="00F84545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Czytelny podpis składającego zapis </w:t>
      </w:r>
      <w:r>
        <w:rPr>
          <w:sz w:val="20"/>
          <w:szCs w:val="20"/>
        </w:rPr>
        <w:t xml:space="preserve">                                                   </w:t>
      </w:r>
      <w:r w:rsidRPr="004D72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4D727A">
        <w:rPr>
          <w:sz w:val="20"/>
          <w:szCs w:val="20"/>
        </w:rPr>
        <w:t xml:space="preserve">Podpis i pieczęć przyjmującego </w:t>
      </w:r>
      <w:r>
        <w:rPr>
          <w:sz w:val="20"/>
          <w:szCs w:val="20"/>
        </w:rPr>
        <w:t xml:space="preserve">                </w:t>
      </w:r>
    </w:p>
    <w:p w:rsidR="007C6CA3" w:rsidRPr="004D727A" w:rsidRDefault="007C6CA3" w:rsidP="00F8454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D727A">
        <w:rPr>
          <w:sz w:val="20"/>
          <w:szCs w:val="20"/>
        </w:rPr>
        <w:t xml:space="preserve">zapis </w:t>
      </w:r>
    </w:p>
    <w:p w:rsidR="007C6CA3" w:rsidRPr="004D727A" w:rsidRDefault="007C6CA3" w:rsidP="00F84545">
      <w:pPr>
        <w:pStyle w:val="Default"/>
        <w:rPr>
          <w:b/>
          <w:bCs/>
          <w:sz w:val="20"/>
          <w:szCs w:val="20"/>
        </w:rPr>
      </w:pPr>
    </w:p>
    <w:p w:rsidR="007C6CA3" w:rsidRPr="004D727A" w:rsidRDefault="007C6CA3" w:rsidP="00F84545">
      <w:pPr>
        <w:pStyle w:val="Default"/>
        <w:rPr>
          <w:b/>
          <w:bCs/>
          <w:sz w:val="20"/>
          <w:szCs w:val="20"/>
        </w:rPr>
      </w:pPr>
    </w:p>
    <w:p w:rsidR="007C6CA3" w:rsidRPr="004D727A" w:rsidRDefault="007C6CA3" w:rsidP="00F84545">
      <w:pPr>
        <w:pStyle w:val="Default"/>
        <w:rPr>
          <w:sz w:val="20"/>
          <w:szCs w:val="20"/>
        </w:rPr>
      </w:pPr>
      <w:r w:rsidRPr="004D727A">
        <w:rPr>
          <w:b/>
          <w:bCs/>
          <w:sz w:val="20"/>
          <w:szCs w:val="20"/>
        </w:rPr>
        <w:t xml:space="preserve">DYSPOZYCJA DEPONOWANIA AKCJI </w:t>
      </w:r>
    </w:p>
    <w:p w:rsidR="007C6CA3" w:rsidRPr="004D727A" w:rsidRDefault="007C6CA3" w:rsidP="00F84545">
      <w:pPr>
        <w:pStyle w:val="Default"/>
        <w:rPr>
          <w:sz w:val="20"/>
          <w:szCs w:val="20"/>
        </w:rPr>
      </w:pPr>
    </w:p>
    <w:p w:rsidR="007C6CA3" w:rsidRPr="004D727A" w:rsidRDefault="007C6CA3" w:rsidP="00F84545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>Ja, niżej podpisany(a), proszę o zdeponowanie Akcji Serii H przydzielonych w wyniku złożenia powyższego zapisu na rachunku inwestycyjnym o numerze</w:t>
      </w:r>
      <w:r>
        <w:rPr>
          <w:sz w:val="20"/>
          <w:szCs w:val="20"/>
        </w:rPr>
        <w:t>,</w:t>
      </w:r>
      <w:r w:rsidRPr="004D727A">
        <w:rPr>
          <w:sz w:val="20"/>
          <w:szCs w:val="20"/>
        </w:rPr>
        <w:t xml:space="preserve"> prowadzonym przez </w:t>
      </w:r>
    </w:p>
    <w:p w:rsidR="007C6CA3" w:rsidRPr="004D727A" w:rsidRDefault="007C6CA3" w:rsidP="00F84545">
      <w:pPr>
        <w:pStyle w:val="Default"/>
        <w:rPr>
          <w:sz w:val="20"/>
          <w:szCs w:val="20"/>
        </w:rPr>
      </w:pPr>
    </w:p>
    <w:p w:rsidR="007C6CA3" w:rsidRPr="004D727A" w:rsidRDefault="007C6CA3" w:rsidP="00F84545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.............................................................................…………………………………………………….............. </w:t>
      </w:r>
    </w:p>
    <w:p w:rsidR="007C6CA3" w:rsidRPr="004D727A" w:rsidRDefault="007C6CA3" w:rsidP="00F84545">
      <w:pPr>
        <w:pStyle w:val="Default"/>
        <w:rPr>
          <w:sz w:val="20"/>
          <w:szCs w:val="20"/>
        </w:rPr>
      </w:pPr>
    </w:p>
    <w:p w:rsidR="007C6CA3" w:rsidRPr="004D727A" w:rsidRDefault="007C6CA3" w:rsidP="00F84545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UWAGA! Wszelkie konsekwencje wynikające z nieprawidłowego wypełnienia formularza ponosi Inwestor. </w:t>
      </w:r>
    </w:p>
    <w:p w:rsidR="007C6CA3" w:rsidRPr="004D727A" w:rsidRDefault="007C6CA3" w:rsidP="00F84545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   </w:t>
      </w:r>
    </w:p>
    <w:p w:rsidR="007C6CA3" w:rsidRPr="004D727A" w:rsidRDefault="007C6CA3" w:rsidP="00F84545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  …………………………</w:t>
      </w:r>
      <w:r>
        <w:rPr>
          <w:sz w:val="20"/>
          <w:szCs w:val="20"/>
        </w:rPr>
        <w:t>……</w:t>
      </w:r>
      <w:r w:rsidRPr="004D727A">
        <w:rPr>
          <w:sz w:val="20"/>
          <w:szCs w:val="20"/>
        </w:rPr>
        <w:t xml:space="preserve">                                                                          ……………………………… </w:t>
      </w:r>
    </w:p>
    <w:p w:rsidR="007C6CA3" w:rsidRPr="004D727A" w:rsidRDefault="007C6CA3" w:rsidP="00F84545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 Miejsce i data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4D727A">
        <w:rPr>
          <w:sz w:val="20"/>
          <w:szCs w:val="20"/>
        </w:rPr>
        <w:t xml:space="preserve"> Data przyjęcia </w:t>
      </w:r>
      <w:r>
        <w:rPr>
          <w:sz w:val="20"/>
          <w:szCs w:val="20"/>
        </w:rPr>
        <w:t xml:space="preserve">  </w:t>
      </w:r>
      <w:r w:rsidRPr="004D727A">
        <w:rPr>
          <w:sz w:val="20"/>
          <w:szCs w:val="20"/>
        </w:rPr>
        <w:t xml:space="preserve">dyspozycji </w:t>
      </w:r>
      <w:r>
        <w:rPr>
          <w:sz w:val="20"/>
          <w:szCs w:val="20"/>
        </w:rPr>
        <w:t xml:space="preserve">                                                  …………………….</w:t>
      </w:r>
    </w:p>
    <w:p w:rsidR="007C6CA3" w:rsidRPr="004D727A" w:rsidRDefault="007C6CA3" w:rsidP="00F8454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4D727A">
        <w:rPr>
          <w:sz w:val="20"/>
          <w:szCs w:val="20"/>
        </w:rPr>
        <w:t xml:space="preserve">Pieczęć adresowa POK </w:t>
      </w:r>
      <w:r>
        <w:rPr>
          <w:sz w:val="20"/>
          <w:szCs w:val="20"/>
        </w:rPr>
        <w:t xml:space="preserve"> </w:t>
      </w:r>
      <w:r w:rsidRPr="004D727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</w:p>
    <w:p w:rsidR="007C6CA3" w:rsidRPr="004D727A" w:rsidRDefault="007C6CA3" w:rsidP="00F84545">
      <w:pPr>
        <w:pStyle w:val="Default"/>
        <w:rPr>
          <w:sz w:val="20"/>
          <w:szCs w:val="20"/>
        </w:rPr>
      </w:pPr>
    </w:p>
    <w:p w:rsidR="007C6CA3" w:rsidRPr="004D727A" w:rsidRDefault="007C6CA3" w:rsidP="00F8454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  <w:r w:rsidRPr="004D727A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4D727A">
        <w:rPr>
          <w:sz w:val="20"/>
          <w:szCs w:val="20"/>
        </w:rPr>
        <w:t xml:space="preserve">……………….……… </w:t>
      </w:r>
    </w:p>
    <w:p w:rsidR="007C6CA3" w:rsidRPr="004D727A" w:rsidRDefault="007C6CA3" w:rsidP="00F84545">
      <w:pPr>
        <w:pStyle w:val="Default"/>
        <w:rPr>
          <w:sz w:val="20"/>
          <w:szCs w:val="20"/>
        </w:rPr>
      </w:pPr>
      <w:r w:rsidRPr="004D727A">
        <w:rPr>
          <w:sz w:val="20"/>
          <w:szCs w:val="20"/>
        </w:rPr>
        <w:t xml:space="preserve">Czytelny podpis składającego             </w:t>
      </w:r>
      <w:r>
        <w:rPr>
          <w:sz w:val="20"/>
          <w:szCs w:val="20"/>
        </w:rPr>
        <w:t xml:space="preserve">                                                   </w:t>
      </w:r>
      <w:r w:rsidRPr="004D727A">
        <w:rPr>
          <w:sz w:val="20"/>
          <w:szCs w:val="20"/>
        </w:rPr>
        <w:t>Podpis i pieczęć przyjmującego</w:t>
      </w:r>
    </w:p>
    <w:p w:rsidR="007C6CA3" w:rsidRPr="004D727A" w:rsidRDefault="007C6CA3" w:rsidP="00DB1551">
      <w:pPr>
        <w:rPr>
          <w:rFonts w:ascii="Arial" w:hAnsi="Arial" w:cs="Arial"/>
          <w:sz w:val="20"/>
          <w:szCs w:val="20"/>
        </w:rPr>
      </w:pPr>
      <w:r w:rsidRPr="004D727A">
        <w:rPr>
          <w:rFonts w:ascii="Arial" w:hAnsi="Arial" w:cs="Arial"/>
          <w:sz w:val="20"/>
          <w:szCs w:val="20"/>
        </w:rPr>
        <w:t>dyspozycję</w:t>
      </w:r>
    </w:p>
    <w:sectPr w:rsidR="007C6CA3" w:rsidRPr="004D727A" w:rsidSect="00373423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CA3" w:rsidRDefault="007C6CA3" w:rsidP="00341A1B">
      <w:pPr>
        <w:spacing w:after="0" w:line="240" w:lineRule="auto"/>
      </w:pPr>
      <w:r>
        <w:separator/>
      </w:r>
    </w:p>
  </w:endnote>
  <w:endnote w:type="continuationSeparator" w:id="1">
    <w:p w:rsidR="007C6CA3" w:rsidRDefault="007C6CA3" w:rsidP="0034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A3" w:rsidRPr="004B7FB5" w:rsidRDefault="007C6CA3" w:rsidP="00CD106B">
    <w:pPr>
      <w:pStyle w:val="Footer"/>
      <w:pBdr>
        <w:top w:val="single" w:sz="4" w:space="1" w:color="002060"/>
      </w:pBdr>
      <w:rPr>
        <w:i/>
        <w:iCs/>
        <w:color w:val="002060"/>
        <w:sz w:val="20"/>
        <w:szCs w:val="20"/>
      </w:rPr>
    </w:pPr>
    <w:r w:rsidRPr="004B7FB5">
      <w:rPr>
        <w:i/>
        <w:iCs/>
        <w:color w:val="00206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strona. </w:t>
    </w:r>
    <w:r w:rsidRPr="004B7FB5">
      <w:rPr>
        <w:i/>
        <w:iCs/>
        <w:color w:val="002060"/>
        <w:sz w:val="20"/>
        <w:szCs w:val="20"/>
      </w:rPr>
      <w:fldChar w:fldCharType="begin"/>
    </w:r>
    <w:r w:rsidRPr="004B7FB5">
      <w:rPr>
        <w:i/>
        <w:iCs/>
        <w:color w:val="002060"/>
        <w:sz w:val="20"/>
        <w:szCs w:val="20"/>
      </w:rPr>
      <w:instrText xml:space="preserve"> PAGE    \* MERGEFORMAT </w:instrText>
    </w:r>
    <w:r w:rsidRPr="004B7FB5">
      <w:rPr>
        <w:i/>
        <w:iCs/>
        <w:color w:val="002060"/>
        <w:sz w:val="20"/>
        <w:szCs w:val="20"/>
      </w:rPr>
      <w:fldChar w:fldCharType="separate"/>
    </w:r>
    <w:r>
      <w:rPr>
        <w:i/>
        <w:iCs/>
        <w:noProof/>
        <w:color w:val="002060"/>
        <w:sz w:val="20"/>
        <w:szCs w:val="20"/>
      </w:rPr>
      <w:t>1</w:t>
    </w:r>
    <w:r w:rsidRPr="004B7FB5">
      <w:rPr>
        <w:i/>
        <w:iCs/>
        <w:color w:val="002060"/>
        <w:sz w:val="20"/>
        <w:szCs w:val="20"/>
      </w:rPr>
      <w:fldChar w:fldCharType="end"/>
    </w:r>
  </w:p>
  <w:p w:rsidR="007C6CA3" w:rsidRPr="004B7FB5" w:rsidRDefault="007C6CA3">
    <w:pPr>
      <w:pStyle w:val="Footer"/>
      <w:rPr>
        <w:color w:val="00206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CA3" w:rsidRDefault="007C6CA3" w:rsidP="00341A1B">
      <w:pPr>
        <w:spacing w:after="0" w:line="240" w:lineRule="auto"/>
      </w:pPr>
      <w:r>
        <w:separator/>
      </w:r>
    </w:p>
  </w:footnote>
  <w:footnote w:type="continuationSeparator" w:id="1">
    <w:p w:rsidR="007C6CA3" w:rsidRDefault="007C6CA3" w:rsidP="00341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63FF"/>
    <w:multiLevelType w:val="hybridMultilevel"/>
    <w:tmpl w:val="0738430C"/>
    <w:lvl w:ilvl="0" w:tplc="DA987482">
      <w:start w:val="1"/>
      <w:numFmt w:val="bullet"/>
      <w:lvlText w:val="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54847EC"/>
    <w:multiLevelType w:val="hybridMultilevel"/>
    <w:tmpl w:val="C32AA75C"/>
    <w:lvl w:ilvl="0" w:tplc="04150019">
      <w:start w:val="1"/>
      <w:numFmt w:val="bullet"/>
      <w:pStyle w:val="Ryzyka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551"/>
    <w:rsid w:val="000305E8"/>
    <w:rsid w:val="000601B4"/>
    <w:rsid w:val="000745EC"/>
    <w:rsid w:val="000F3BA6"/>
    <w:rsid w:val="00101C00"/>
    <w:rsid w:val="00160094"/>
    <w:rsid w:val="001716AB"/>
    <w:rsid w:val="001B5FCA"/>
    <w:rsid w:val="002C5219"/>
    <w:rsid w:val="002D006A"/>
    <w:rsid w:val="002E2E3B"/>
    <w:rsid w:val="002E432E"/>
    <w:rsid w:val="00341A1B"/>
    <w:rsid w:val="003634C6"/>
    <w:rsid w:val="00373423"/>
    <w:rsid w:val="003A1B93"/>
    <w:rsid w:val="003A5C92"/>
    <w:rsid w:val="003C5C19"/>
    <w:rsid w:val="00420C16"/>
    <w:rsid w:val="004723EA"/>
    <w:rsid w:val="00492061"/>
    <w:rsid w:val="004B7FB5"/>
    <w:rsid w:val="004C6C0A"/>
    <w:rsid w:val="004D727A"/>
    <w:rsid w:val="004E04B6"/>
    <w:rsid w:val="005039A1"/>
    <w:rsid w:val="00570D55"/>
    <w:rsid w:val="005B1945"/>
    <w:rsid w:val="00606EAB"/>
    <w:rsid w:val="006922B4"/>
    <w:rsid w:val="006C3F17"/>
    <w:rsid w:val="006E491A"/>
    <w:rsid w:val="00744DB9"/>
    <w:rsid w:val="00760421"/>
    <w:rsid w:val="00771F97"/>
    <w:rsid w:val="007C6CA3"/>
    <w:rsid w:val="007E26B1"/>
    <w:rsid w:val="00836D11"/>
    <w:rsid w:val="008536F7"/>
    <w:rsid w:val="00885F1D"/>
    <w:rsid w:val="008C5875"/>
    <w:rsid w:val="00926A93"/>
    <w:rsid w:val="00937E00"/>
    <w:rsid w:val="009757C5"/>
    <w:rsid w:val="009C4622"/>
    <w:rsid w:val="009D4D04"/>
    <w:rsid w:val="00A009F6"/>
    <w:rsid w:val="00A220F6"/>
    <w:rsid w:val="00A62FCE"/>
    <w:rsid w:val="00B213AC"/>
    <w:rsid w:val="00BC4D5A"/>
    <w:rsid w:val="00BF7860"/>
    <w:rsid w:val="00CD106B"/>
    <w:rsid w:val="00D938A8"/>
    <w:rsid w:val="00DB1551"/>
    <w:rsid w:val="00DF1708"/>
    <w:rsid w:val="00DF34E9"/>
    <w:rsid w:val="00E21679"/>
    <w:rsid w:val="00E3604C"/>
    <w:rsid w:val="00F21D48"/>
    <w:rsid w:val="00F7389F"/>
    <w:rsid w:val="00F8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44DB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4DB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4DB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4DB9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5C1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5C1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4DB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44DB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44DB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C5C19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C5C19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744DB9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3C5C19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3C5C19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C5C1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C5C19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C5C19"/>
    <w:rPr>
      <w:rFonts w:ascii="Cambria" w:hAnsi="Cambria" w:cs="Cambria"/>
      <w:sz w:val="24"/>
      <w:szCs w:val="24"/>
      <w:lang w:eastAsia="en-US"/>
    </w:rPr>
  </w:style>
  <w:style w:type="paragraph" w:customStyle="1" w:styleId="Ryzyka">
    <w:name w:val="Ryzyka"/>
    <w:basedOn w:val="Normal"/>
    <w:uiPriority w:val="99"/>
    <w:rsid w:val="003C5C19"/>
    <w:pPr>
      <w:keepNext/>
      <w:numPr>
        <w:numId w:val="2"/>
      </w:numPr>
      <w:tabs>
        <w:tab w:val="left" w:pos="567"/>
      </w:tabs>
    </w:pPr>
    <w:rPr>
      <w:rFonts w:eastAsia="Times New Roman"/>
      <w:b/>
      <w:bCs/>
    </w:rPr>
  </w:style>
  <w:style w:type="paragraph" w:styleId="NoSpacing">
    <w:name w:val="No Spacing"/>
    <w:uiPriority w:val="99"/>
    <w:qFormat/>
    <w:rsid w:val="00744DB9"/>
    <w:rPr>
      <w:rFonts w:cs="Calibri"/>
      <w:lang w:val="en-US" w:eastAsia="en-US"/>
    </w:rPr>
  </w:style>
  <w:style w:type="paragraph" w:styleId="TOCHeading">
    <w:name w:val="TOC Heading"/>
    <w:basedOn w:val="Heading1"/>
    <w:next w:val="Normal"/>
    <w:uiPriority w:val="99"/>
    <w:qFormat/>
    <w:rsid w:val="00744DB9"/>
    <w:pPr>
      <w:outlineLvl w:val="9"/>
    </w:pPr>
    <w:rPr>
      <w:lang w:eastAsia="en-US"/>
    </w:rPr>
  </w:style>
  <w:style w:type="paragraph" w:customStyle="1" w:styleId="Default">
    <w:name w:val="Default"/>
    <w:uiPriority w:val="99"/>
    <w:rsid w:val="00DB1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34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1A1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34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41A1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A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901</Words>
  <Characters>5412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ZAPISU NA AKCJE ZWYKŁE NA OKAZICIELA SERII H</dc:title>
  <dc:subject/>
  <dc:creator>Andrzej Trznadel</dc:creator>
  <cp:keywords/>
  <dc:description/>
  <cp:lastModifiedBy>.</cp:lastModifiedBy>
  <cp:revision>2</cp:revision>
  <cp:lastPrinted>2010-06-09T10:41:00Z</cp:lastPrinted>
  <dcterms:created xsi:type="dcterms:W3CDTF">2010-06-15T08:06:00Z</dcterms:created>
  <dcterms:modified xsi:type="dcterms:W3CDTF">2010-06-15T08:06:00Z</dcterms:modified>
</cp:coreProperties>
</file>